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1344" w:firstLineChars="478"/>
        <w:jc w:val="both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南京焦之点生物技术有限公司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招聘信息</w:t>
      </w: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南京焦之点生物技术有限公司（目前是代表处招人），工作地点:长沙（开福区东宸.19公馆），待遇:薪资面议（其他:包住不包吃，买五险一金），职位:会计，人数:5人，（株洲1人，南京1人，长沙3人）；行政文员2人（长沙2人）</w:t>
      </w: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。电话:13651490262（可以考虑应届毕业生，有老会计带）</w:t>
      </w: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0FA4"/>
    <w:rsid w:val="5DCE0F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2018-09-21T02:35:00Z</dcterms:created>
  <dc:creator>jdsxy-001</dc:creator>
  <cp:lastModifiedBy>jdsxy-001</cp:lastModifiedBy>
  <dcterms:modified xsi:type="dcterms:W3CDTF">2018-09-21T02:41:37Z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